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687F" w14:textId="6396DFA1" w:rsidR="00CC3C99" w:rsidRPr="00281F45" w:rsidRDefault="00000000">
      <w:pPr>
        <w:rPr>
          <w:rFonts w:ascii="Helvetica" w:hAnsi="Helvetica"/>
        </w:rPr>
      </w:pPr>
      <w:r w:rsidRPr="00281F45">
        <w:rPr>
          <w:rFonts w:ascii="Helvetica" w:hAnsi="Helvetica"/>
        </w:rPr>
        <w:t>[Date]</w:t>
      </w:r>
    </w:p>
    <w:p w14:paraId="1C054A0F" w14:textId="77777777" w:rsidR="00CC3C99" w:rsidRPr="00281F45" w:rsidRDefault="00000000">
      <w:pPr>
        <w:rPr>
          <w:rFonts w:ascii="Helvetica" w:hAnsi="Helvetica"/>
        </w:rPr>
      </w:pPr>
      <w:r w:rsidRPr="00281F45">
        <w:rPr>
          <w:rFonts w:ascii="Helvetica" w:hAnsi="Helvetica"/>
        </w:rPr>
        <w:t>[Recipient Name]</w:t>
      </w:r>
    </w:p>
    <w:p w14:paraId="11F6EA35" w14:textId="77777777" w:rsidR="00CC3C99" w:rsidRPr="00281F45" w:rsidRDefault="00000000">
      <w:pPr>
        <w:rPr>
          <w:rFonts w:ascii="Helvetica" w:hAnsi="Helvetica"/>
        </w:rPr>
      </w:pPr>
      <w:r w:rsidRPr="00281F45">
        <w:rPr>
          <w:rFonts w:ascii="Helvetica" w:hAnsi="Helvetica"/>
        </w:rPr>
        <w:t>[Address Line 1]</w:t>
      </w:r>
    </w:p>
    <w:p w14:paraId="4883B50A" w14:textId="77777777" w:rsidR="00CC3C99" w:rsidRPr="00281F45" w:rsidRDefault="00000000">
      <w:pPr>
        <w:rPr>
          <w:rFonts w:ascii="Helvetica" w:hAnsi="Helvetica"/>
        </w:rPr>
      </w:pPr>
      <w:r w:rsidRPr="00281F45">
        <w:rPr>
          <w:rFonts w:ascii="Helvetica" w:hAnsi="Helvetica"/>
        </w:rPr>
        <w:t>[City, Province, Postal Code]</w:t>
      </w:r>
    </w:p>
    <w:p w14:paraId="178BF983" w14:textId="2E513254" w:rsidR="00281F45" w:rsidRPr="00281F45" w:rsidRDefault="00281F45" w:rsidP="00281F45">
      <w:pPr>
        <w:rPr>
          <w:rFonts w:ascii="Helvetica" w:hAnsi="Helvetica"/>
          <w:iCs/>
        </w:rPr>
      </w:pPr>
      <w:r w:rsidRPr="00281F45">
        <w:rPr>
          <w:rFonts w:ascii="Helvetica" w:hAnsi="Helvetica"/>
          <w:b/>
          <w:iCs/>
        </w:rPr>
        <w:t xml:space="preserve">Re: Proclamation Request for Canada’s Fall Prevention Month </w:t>
      </w:r>
    </w:p>
    <w:p w14:paraId="5FD10132" w14:textId="7C048346" w:rsidR="00281F45" w:rsidRPr="00281F45" w:rsidRDefault="00281F45" w:rsidP="00281F45">
      <w:pPr>
        <w:rPr>
          <w:rFonts w:ascii="Helvetica" w:hAnsi="Helvetica"/>
        </w:rPr>
      </w:pPr>
      <w:r w:rsidRPr="00281F45">
        <w:rPr>
          <w:rFonts w:ascii="Helvetica" w:hAnsi="Helvetica"/>
        </w:rPr>
        <w:t>Dear [</w:t>
      </w:r>
      <w:r w:rsidRPr="00281F45">
        <w:rPr>
          <w:rFonts w:ascii="Helvetica" w:hAnsi="Helvetica"/>
          <w:highlight w:val="yellow"/>
        </w:rPr>
        <w:t>Name or Title</w:t>
      </w:r>
      <w:r w:rsidRPr="00281F45">
        <w:rPr>
          <w:rFonts w:ascii="Helvetica" w:hAnsi="Helvetica"/>
        </w:rPr>
        <w:t>],</w:t>
      </w:r>
    </w:p>
    <w:p w14:paraId="416595DC" w14:textId="542D0E90" w:rsidR="00281F45" w:rsidRPr="00281F45" w:rsidRDefault="00281F45" w:rsidP="00281F45">
      <w:pPr>
        <w:rPr>
          <w:rFonts w:ascii="Helvetica" w:hAnsi="Helvetica"/>
        </w:rPr>
      </w:pPr>
      <w:r w:rsidRPr="00281F45">
        <w:rPr>
          <w:rFonts w:ascii="Helvetica" w:hAnsi="Helvetica"/>
          <w:bCs/>
        </w:rPr>
        <w:t>Canada’s</w:t>
      </w:r>
      <w:r w:rsidRPr="00281F45">
        <w:rPr>
          <w:rFonts w:ascii="Helvetica" w:hAnsi="Helvetica"/>
          <w:b/>
        </w:rPr>
        <w:t xml:space="preserve"> Fall Prevention Month takes place the entire month of November</w:t>
      </w:r>
      <w:r w:rsidRPr="00281F45">
        <w:rPr>
          <w:rFonts w:ascii="Helvetica" w:hAnsi="Helvetica"/>
        </w:rPr>
        <w:t xml:space="preserve"> and is </w:t>
      </w:r>
      <w:hyperlink r:id="rId6" w:history="1">
        <w:r w:rsidRPr="00281F45">
          <w:rPr>
            <w:rStyle w:val="Hyperlink"/>
            <w:rFonts w:ascii="Helvetica" w:hAnsi="Helvetica"/>
          </w:rPr>
          <w:t>recognized by Health Canada as a national health promotion event</w:t>
        </w:r>
      </w:hyperlink>
      <w:r w:rsidRPr="00281F45">
        <w:rPr>
          <w:rFonts w:ascii="Helvetica" w:hAnsi="Helvetica"/>
        </w:rPr>
        <w:t xml:space="preserve">. This year, and every year, the Fall Prevention Month message is that we all have a role to play in fall prevention. </w:t>
      </w:r>
    </w:p>
    <w:p w14:paraId="4944C3C6" w14:textId="5F9486FF" w:rsidR="00281F45" w:rsidRPr="00281F45" w:rsidRDefault="00281F45" w:rsidP="00281F45">
      <w:pPr>
        <w:widowControl w:val="0"/>
        <w:tabs>
          <w:tab w:val="left" w:pos="3960"/>
        </w:tabs>
        <w:rPr>
          <w:rFonts w:ascii="Helvetica" w:hAnsi="Helvetica" w:cs="Palatino"/>
        </w:rPr>
      </w:pPr>
      <w:r w:rsidRPr="00281F45">
        <w:rPr>
          <w:rFonts w:ascii="Helvetica" w:hAnsi="Helvetica"/>
        </w:rPr>
        <w:t xml:space="preserve">Falls across the lifespan pose a substantive human and economic cost to Canadians. </w:t>
      </w:r>
      <w:r w:rsidRPr="00281F45">
        <w:rPr>
          <w:rFonts w:ascii="Helvetica" w:hAnsi="Helvetica" w:cs="Palatino"/>
        </w:rPr>
        <w:t>Falls are the No. 1 of injury-related deaths and hospitalizations and cost the healthcare system $9.1 billion (direct costs), resulting in 1.5 million emergency department visits, 133,000 hospitalizations, nearly 39,000 disabilities and 5,249 deaths.</w:t>
      </w:r>
    </w:p>
    <w:p w14:paraId="0F60597C" w14:textId="600BD8EC" w:rsidR="00281F45" w:rsidRPr="00281F45" w:rsidRDefault="00281F45" w:rsidP="00281F45">
      <w:pPr>
        <w:widowControl w:val="0"/>
        <w:tabs>
          <w:tab w:val="left" w:pos="3960"/>
        </w:tabs>
        <w:rPr>
          <w:rFonts w:ascii="Helvetica" w:hAnsi="Helvetica" w:cs="Palatino"/>
        </w:rPr>
      </w:pPr>
      <w:r w:rsidRPr="00281F45">
        <w:rPr>
          <w:rFonts w:ascii="Helvetica" w:hAnsi="Helvetica"/>
          <w:bCs/>
          <w:color w:val="000000" w:themeColor="text1"/>
        </w:rPr>
        <w:t xml:space="preserve">Every year, between 20 and 30 per cent of older adults experience a fall. From the Public Health Agency of Canada’s 2022 </w:t>
      </w:r>
      <w:hyperlink r:id="rId7" w:history="1">
        <w:r w:rsidRPr="00281F45">
          <w:rPr>
            <w:rStyle w:val="Hyperlink"/>
            <w:rFonts w:ascii="Helvetica" w:hAnsi="Helvetica"/>
            <w:bCs/>
          </w:rPr>
          <w:t>Surveillance report on falls among older adults in Canada</w:t>
        </w:r>
      </w:hyperlink>
      <w:r w:rsidRPr="00281F45">
        <w:rPr>
          <w:rFonts w:ascii="Helvetica" w:hAnsi="Helvetica"/>
          <w:bCs/>
          <w:color w:val="000000" w:themeColor="text1"/>
        </w:rPr>
        <w:t>, we know that the number of fall-related hospitalizations, the rate of fall-related emergency department visits and the mortality rate due to falls are increasing in Canada.</w:t>
      </w:r>
      <w:r w:rsidRPr="00281F45">
        <w:rPr>
          <w:rFonts w:ascii="Helvetica" w:hAnsi="Helvetica"/>
          <w:bCs/>
          <w:color w:val="0070C0"/>
        </w:rPr>
        <w:t xml:space="preserve"> </w:t>
      </w:r>
      <w:r w:rsidRPr="00281F45">
        <w:rPr>
          <w:rFonts w:ascii="Helvetica" w:hAnsi="Helvetica" w:cs="Palatino"/>
        </w:rPr>
        <w:t>Falls are also the leading cause of hospital admissions and emergency department visits from injury in children from birth to age 14.</w:t>
      </w:r>
    </w:p>
    <w:p w14:paraId="38351093" w14:textId="418DD257" w:rsidR="00281F45" w:rsidRPr="00281F45" w:rsidRDefault="00281F45" w:rsidP="00281F45">
      <w:pPr>
        <w:widowControl w:val="0"/>
        <w:tabs>
          <w:tab w:val="left" w:pos="3960"/>
        </w:tabs>
        <w:rPr>
          <w:rFonts w:ascii="Helvetica" w:hAnsi="Helvetica"/>
          <w:bCs/>
          <w:color w:val="0070C0"/>
        </w:rPr>
      </w:pPr>
      <w:r w:rsidRPr="00281F45">
        <w:rPr>
          <w:rFonts w:ascii="Helvetica" w:hAnsi="Helvetica" w:cs="Palatino"/>
        </w:rPr>
        <w:t>[</w:t>
      </w:r>
      <w:r w:rsidRPr="00281F45">
        <w:rPr>
          <w:rFonts w:ascii="Helvetica" w:hAnsi="Helvetica" w:cs="Palatino"/>
          <w:highlight w:val="yellow"/>
        </w:rPr>
        <w:t xml:space="preserve">Optional: provincial or territorial statistics, if available, from the </w:t>
      </w:r>
      <w:hyperlink r:id="rId8" w:history="1">
        <w:r w:rsidRPr="00281F45">
          <w:rPr>
            <w:rStyle w:val="Hyperlink"/>
            <w:rFonts w:ascii="Helvetica" w:hAnsi="Helvetica" w:cs="Palatino"/>
            <w:highlight w:val="yellow"/>
          </w:rPr>
          <w:t>Fall Prevention Month Fact Bank</w:t>
        </w:r>
      </w:hyperlink>
      <w:r w:rsidRPr="00281F45">
        <w:rPr>
          <w:rFonts w:ascii="Helvetica" w:hAnsi="Helvetica" w:cs="Palatino"/>
        </w:rPr>
        <w:t>]</w:t>
      </w:r>
    </w:p>
    <w:p w14:paraId="5F4E8F79" w14:textId="78CB3010" w:rsidR="00281F45" w:rsidRPr="00281F45" w:rsidRDefault="00281F45" w:rsidP="00281F45">
      <w:pPr>
        <w:rPr>
          <w:rFonts w:ascii="Helvetica" w:hAnsi="Helvetica"/>
        </w:rPr>
      </w:pPr>
      <w:r w:rsidRPr="00281F45">
        <w:rPr>
          <w:rFonts w:ascii="Helvetica" w:hAnsi="Helvetica"/>
        </w:rPr>
        <w:t xml:space="preserve">Since it began in 2014, Fall Prevention Month has witnessed an impressive amount of interest and support. Now, more than ever, we hope you will join the growing number of Canadians who are supporting Fall Prevention Month. Your leadership can help save lives. </w:t>
      </w:r>
    </w:p>
    <w:p w14:paraId="187365CC" w14:textId="25FFDB90" w:rsidR="00281F45" w:rsidRPr="00281F45" w:rsidRDefault="00281F45" w:rsidP="00281F45">
      <w:pPr>
        <w:rPr>
          <w:rFonts w:ascii="Helvetica" w:hAnsi="Helvetica" w:cs="Arial"/>
        </w:rPr>
      </w:pPr>
      <w:r w:rsidRPr="00281F45">
        <w:rPr>
          <w:rFonts w:ascii="Helvetica" w:hAnsi="Helvetica"/>
        </w:rPr>
        <w:t>We are asking you to introduce the attached proclamation to officially recognize November as Fall Prevention Month and lend your support to Fall Prevention Month via social and traditional media</w:t>
      </w:r>
      <w:r w:rsidRPr="00281F45">
        <w:rPr>
          <w:rFonts w:ascii="Helvetica" w:hAnsi="Helvetica" w:cs="Arial"/>
        </w:rPr>
        <w:t xml:space="preserve">. For social media, use the hashtag </w:t>
      </w:r>
      <w:r w:rsidRPr="00281F45">
        <w:rPr>
          <w:rFonts w:ascii="Helvetica" w:hAnsi="Helvetica" w:cs="Arial"/>
          <w:b/>
          <w:bCs/>
        </w:rPr>
        <w:t>#FallPreventionMonthCA</w:t>
      </w:r>
    </w:p>
    <w:p w14:paraId="24253719" w14:textId="2E0E05CC" w:rsidR="00281F45" w:rsidRPr="00281F45" w:rsidRDefault="00281F45" w:rsidP="00281F45">
      <w:pPr>
        <w:rPr>
          <w:rFonts w:ascii="Helvetica" w:hAnsi="Helvetica"/>
        </w:rPr>
      </w:pPr>
      <w:r w:rsidRPr="00281F45">
        <w:rPr>
          <w:rFonts w:ascii="Helvetica" w:hAnsi="Helvetica"/>
        </w:rPr>
        <w:t xml:space="preserve">Please let me know if you will adopt this proclamation and help raise awareness of Fall Prevention Month. Thank you in advance for your leadership in helping all Canadians play a role in fall prevention. </w:t>
      </w:r>
    </w:p>
    <w:p w14:paraId="42BF8995" w14:textId="77777777" w:rsidR="00281F45" w:rsidRPr="00281F45" w:rsidRDefault="00281F45" w:rsidP="00281F45">
      <w:pPr>
        <w:rPr>
          <w:rFonts w:ascii="Helvetica" w:hAnsi="Helvetica"/>
        </w:rPr>
      </w:pPr>
      <w:r w:rsidRPr="00281F45">
        <w:rPr>
          <w:rFonts w:ascii="Helvetica" w:hAnsi="Helvetica"/>
        </w:rPr>
        <w:t>Sincerely,</w:t>
      </w:r>
    </w:p>
    <w:p w14:paraId="435303E1" w14:textId="77777777" w:rsidR="00CC3C99" w:rsidRPr="00183BF1" w:rsidRDefault="00CC3C99">
      <w:pPr>
        <w:rPr>
          <w:rFonts w:ascii="Helvetica" w:hAnsi="Helvetica"/>
        </w:rPr>
      </w:pPr>
    </w:p>
    <w:sectPr w:rsidR="00CC3C99" w:rsidRPr="00183BF1">
      <w:headerReference w:type="default" r:id="rId9"/>
      <w:footerReference w:type="default" r:id="rId10"/>
      <w:headerReference w:type="first" r:id="rId11"/>
      <w:footerReference w:type="first" r:id="rId12"/>
      <w:pgSz w:w="12240" w:h="15840"/>
      <w:pgMar w:top="1440" w:right="1080" w:bottom="1080" w:left="1080" w:header="1872" w:footer="18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22AF" w14:textId="77777777" w:rsidR="00817C12" w:rsidRDefault="00817C12">
      <w:pPr>
        <w:spacing w:after="0" w:line="240" w:lineRule="auto"/>
      </w:pPr>
      <w:r>
        <w:separator/>
      </w:r>
    </w:p>
  </w:endnote>
  <w:endnote w:type="continuationSeparator" w:id="0">
    <w:p w14:paraId="6DB4A148" w14:textId="77777777" w:rsidR="00817C12" w:rsidRDefault="0081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B508" w14:textId="77777777" w:rsidR="00CC3C99" w:rsidRDefault="00CC3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83A5" w14:textId="77777777" w:rsidR="00CC3C99" w:rsidRDefault="00CC3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35FD" w14:textId="77777777" w:rsidR="00817C12" w:rsidRDefault="00817C12">
      <w:pPr>
        <w:spacing w:after="0" w:line="240" w:lineRule="auto"/>
      </w:pPr>
      <w:r>
        <w:separator/>
      </w:r>
    </w:p>
  </w:footnote>
  <w:footnote w:type="continuationSeparator" w:id="0">
    <w:p w14:paraId="0B672A77" w14:textId="77777777" w:rsidR="00817C12" w:rsidRDefault="00817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2463" w14:textId="77777777" w:rsidR="00CC3C99" w:rsidRDefault="00000000">
    <w:pPr>
      <w:pStyle w:val="Header"/>
    </w:pPr>
    <w:r>
      <w:tab/>
    </w:r>
    <w:r>
      <w:rPr>
        <w:noProof/>
      </w:rPr>
      <w:drawing>
        <wp:anchor distT="0" distB="0" distL="115200" distR="115200" simplePos="0" relativeHeight="2048" behindDoc="1" locked="0" layoutInCell="1" allowOverlap="1" wp14:anchorId="2F3A9CA5" wp14:editId="769824CE">
          <wp:simplePos x="0" y="0"/>
          <wp:positionH relativeFrom="page">
            <wp:posOffset>0</wp:posOffset>
          </wp:positionH>
          <wp:positionV relativeFrom="page">
            <wp:posOffset>0</wp:posOffset>
          </wp:positionV>
          <wp:extent cx="7772400" cy="10058400"/>
          <wp:effectExtent l="0" t="0" r="0" b="0"/>
          <wp:wrapNone/>
          <wp:docPr id="1" name="Picture 1" descr="Find out more and download these resources at&#10;parachute.ca/fallpreventionmonth" title="Letterheader Image - Fall Prevention Mon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34790" name="" descr="Find out more and download these resources at&#10;parachute.ca/fallpreventionmonth" title="Letterheader Image - Fall Prevention Month "/>
                  <pic:cNvPicPr>
                    <a:picLocks noChangeAspect="1"/>
                  </pic:cNvPicPr>
                </pic:nvPicPr>
                <pic:blipFill rotWithShape="1">
                  <a:blip r:embed="rId1"/>
                </pic:blipFill>
                <pic:spPr bwMode="auto">
                  <a:xfrm>
                    <a:off x="0" y="0"/>
                    <a:ext cx="7772399" cy="100583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B741" w14:textId="77777777" w:rsidR="00CC3C99" w:rsidRDefault="00000000">
    <w:pPr>
      <w:pStyle w:val="Header"/>
    </w:pPr>
    <w:r>
      <w:rPr>
        <w:noProof/>
      </w:rPr>
      <w:drawing>
        <wp:anchor distT="0" distB="0" distL="115200" distR="115200" simplePos="0" relativeHeight="3072" behindDoc="1" locked="0" layoutInCell="1" allowOverlap="1" wp14:anchorId="45C8DBE3" wp14:editId="45A86044">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72990" name=""/>
                  <pic:cNvPicPr>
                    <a:picLocks noChangeAspect="1"/>
                  </pic:cNvPicPr>
                </pic:nvPicPr>
                <pic:blipFill rotWithShape="1">
                  <a:blip r:embed="rId1"/>
                  <a:stretch/>
                </pic:blipFill>
                <pic:spPr bwMode="auto">
                  <a:xfrm>
                    <a:off x="0" y="0"/>
                    <a:ext cx="7772399" cy="1005839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F45"/>
    <w:rsid w:val="00116649"/>
    <w:rsid w:val="00183BF1"/>
    <w:rsid w:val="00247A63"/>
    <w:rsid w:val="00281F45"/>
    <w:rsid w:val="00817C12"/>
    <w:rsid w:val="008D43DE"/>
    <w:rsid w:val="00CC3C99"/>
    <w:rsid w:val="00CF1424"/>
    <w:rsid w:val="00F83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62AE"/>
  <w15:docId w15:val="{1ACD3925-E600-6748-AE16-D27054CE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C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C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C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C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C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C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C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C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C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C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C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C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C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C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llpreventionmonth.ca/adults/take-action-adults/promotional-materials/fact-ban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nada.ca/en/public-health/services/publications/healthy-living/surveillance-report-falls-older-adults-canada.html"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ada.ca/en/health-canada/services/calendar-health-promotion-days.html"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Parachute%20Dropbox/Michael%20Gemar/Solutions/Seniors'%20Fall%20Prevention/Fall%20Prevention%20Month%20Website/How-to%20guides%202026/FPM%20Letterhead%20English%20Template.dotx"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FPM Letterhead English Template.dotx</Template>
  <TotalTime>3</TotalTime>
  <Pages>1</Pages>
  <Words>323</Words>
  <Characters>1745</Characters>
  <Application>Microsoft Office Word</Application>
  <DocSecurity>0</DocSecurity>
  <Lines>28</Lines>
  <Paragraphs>14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Gemar</cp:lastModifiedBy>
  <cp:revision>2</cp:revision>
  <dcterms:created xsi:type="dcterms:W3CDTF">2026-03-26T19:27:00Z</dcterms:created>
  <dcterms:modified xsi:type="dcterms:W3CDTF">2026-04-10T17:26:00Z</dcterms:modified>
</cp:coreProperties>
</file>